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B1DAEB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726F236" w14:textId="023E9CD6" w:rsidR="00692703" w:rsidRPr="00CF1A49" w:rsidRDefault="006D372E" w:rsidP="00913946">
            <w:pPr>
              <w:pStyle w:val="Title"/>
            </w:pPr>
            <w:r>
              <w:t>Madison Schneider</w:t>
            </w:r>
          </w:p>
          <w:p w14:paraId="5C26ED4A" w14:textId="318117F4" w:rsidR="00692703" w:rsidRPr="00CF1A49" w:rsidRDefault="006D372E" w:rsidP="00913946">
            <w:pPr>
              <w:pStyle w:val="ContactInfo"/>
              <w:contextualSpacing w:val="0"/>
            </w:pPr>
            <w:r>
              <w:t>Box 178 Hedley BC V0K 1K0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10A567C59194AE68FA22F0F5DE22E5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250-293-6957</w:t>
            </w:r>
          </w:p>
          <w:p w14:paraId="5C6A0A65" w14:textId="405F06D2" w:rsidR="00692703" w:rsidRPr="00CF1A49" w:rsidRDefault="0043235F" w:rsidP="00913946">
            <w:pPr>
              <w:pStyle w:val="ContactInfoEmphasis"/>
              <w:contextualSpacing w:val="0"/>
            </w:pPr>
            <w:r>
              <w:t>m</w:t>
            </w:r>
            <w:r w:rsidR="006D372E">
              <w:t>addyschneider25@gmail.com</w:t>
            </w:r>
            <w:r w:rsidR="00692703" w:rsidRPr="00CF1A49">
              <w:t xml:space="preserve"> </w:t>
            </w:r>
          </w:p>
        </w:tc>
      </w:tr>
      <w:tr w:rsidR="009571D8" w:rsidRPr="00CF1A49" w14:paraId="4901C630" w14:textId="77777777" w:rsidTr="00F63EEA">
        <w:trPr>
          <w:trHeight w:val="756"/>
        </w:trPr>
        <w:tc>
          <w:tcPr>
            <w:tcW w:w="9360" w:type="dxa"/>
            <w:tcMar>
              <w:top w:w="432" w:type="dxa"/>
            </w:tcMar>
          </w:tcPr>
          <w:p w14:paraId="6CC47D24" w14:textId="5B4EAF6E" w:rsidR="00F63EEA" w:rsidRPr="00F63EEA" w:rsidRDefault="00F63EEA" w:rsidP="00F63EEA">
            <w:pPr>
              <w:contextualSpacing w:val="0"/>
              <w:jc w:val="center"/>
              <w:rPr>
                <w:rFonts w:ascii="Lucida Calligraphy" w:hAnsi="Lucida Calligraphy"/>
              </w:rPr>
            </w:pPr>
            <w:r w:rsidRPr="00F63EEA">
              <w:rPr>
                <w:rFonts w:ascii="Lucida Calligraphy" w:eastAsia="Times New Roman" w:hAnsi="Lucida Calligraphy" w:cs="Times New Roman"/>
                <w:color w:val="auto"/>
                <w:sz w:val="20"/>
                <w:szCs w:val="20"/>
                <w:shd w:val="clear" w:color="auto" w:fill="FFFFFF"/>
                <w:lang w:val="en-CA" w:eastAsia="en-CA"/>
              </w:rPr>
              <w:t>“Every child deserves a champion-an adult who will never give up on them, who understands the power of the connection and insists that they become the best that they can possibly be” -Rita Pierson</w:t>
            </w:r>
          </w:p>
        </w:tc>
      </w:tr>
    </w:tbl>
    <w:p w14:paraId="641CFFDE" w14:textId="77777777" w:rsidR="004E01EB" w:rsidRPr="00CF1A49" w:rsidRDefault="000E0C4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73762EAE31F4F4FB635774AD5B8BA7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FF16B22" w14:textId="77777777" w:rsidTr="00D66A52">
        <w:tc>
          <w:tcPr>
            <w:tcW w:w="9355" w:type="dxa"/>
          </w:tcPr>
          <w:p w14:paraId="4790DF16" w14:textId="300767F6" w:rsidR="001D0BF1" w:rsidRPr="00CF1A49" w:rsidRDefault="0043235F" w:rsidP="001D0BF1">
            <w:pPr>
              <w:pStyle w:val="Heading3"/>
              <w:contextualSpacing w:val="0"/>
            </w:pPr>
            <w:r>
              <w:t>January 2023</w:t>
            </w:r>
            <w:r w:rsidR="001D0BF1" w:rsidRPr="00CF1A49">
              <w:t xml:space="preserve"> – </w:t>
            </w:r>
            <w:r>
              <w:t>March 2023</w:t>
            </w:r>
          </w:p>
          <w:p w14:paraId="1BCB1700" w14:textId="1F745E83" w:rsidR="001D0BF1" w:rsidRPr="00CF1A49" w:rsidRDefault="0043235F" w:rsidP="001D0BF1">
            <w:pPr>
              <w:pStyle w:val="Heading2"/>
              <w:contextualSpacing w:val="0"/>
            </w:pPr>
            <w:r>
              <w:t>Ecole Nesika Elementary, Williams lake</w:t>
            </w:r>
          </w:p>
          <w:p w14:paraId="69C2A0A8" w14:textId="77777777" w:rsidR="001E3120" w:rsidRDefault="0043235F" w:rsidP="004A6191">
            <w:pPr>
              <w:pStyle w:val="ListParagraph"/>
              <w:numPr>
                <w:ilvl w:val="0"/>
                <w:numId w:val="14"/>
              </w:numPr>
            </w:pPr>
            <w:r>
              <w:t xml:space="preserve">Teacher certification practicum placement. First three weeks of the school year and 10 weeks starting January 2023. </w:t>
            </w:r>
          </w:p>
          <w:p w14:paraId="43C79BDF" w14:textId="740604C8" w:rsidR="0043235F" w:rsidRDefault="0043235F" w:rsidP="004A6191">
            <w:pPr>
              <w:pStyle w:val="ListParagraph"/>
              <w:numPr>
                <w:ilvl w:val="0"/>
                <w:numId w:val="14"/>
              </w:numPr>
            </w:pPr>
            <w:r>
              <w:t>Taught lessons and units on all subjects in the grade 2 and 3 BC curriculum.</w:t>
            </w:r>
          </w:p>
          <w:p w14:paraId="593E23D4" w14:textId="01E6BA1A" w:rsidR="0043235F" w:rsidRPr="00CF1A49" w:rsidRDefault="00241EB8" w:rsidP="004A6191">
            <w:pPr>
              <w:pStyle w:val="ListParagraph"/>
              <w:numPr>
                <w:ilvl w:val="0"/>
                <w:numId w:val="14"/>
              </w:numPr>
            </w:pPr>
            <w:r>
              <w:t>Advanced</w:t>
            </w:r>
            <w:r w:rsidR="0043235F">
              <w:t xml:space="preserve"> classroom management, </w:t>
            </w:r>
            <w:r>
              <w:t>teaching structure, routines, and organization.</w:t>
            </w:r>
          </w:p>
        </w:tc>
      </w:tr>
      <w:tr w:rsidR="00F61DF9" w:rsidRPr="00CF1A49" w14:paraId="79357048" w14:textId="77777777" w:rsidTr="00F61DF9">
        <w:tc>
          <w:tcPr>
            <w:tcW w:w="9355" w:type="dxa"/>
            <w:tcMar>
              <w:top w:w="216" w:type="dxa"/>
            </w:tcMar>
          </w:tcPr>
          <w:p w14:paraId="2BA7DF81" w14:textId="520FE621" w:rsidR="00F61DF9" w:rsidRPr="00CF1A49" w:rsidRDefault="00241EB8" w:rsidP="00F61DF9">
            <w:pPr>
              <w:pStyle w:val="Heading3"/>
              <w:contextualSpacing w:val="0"/>
            </w:pPr>
            <w:r>
              <w:t>April 2022</w:t>
            </w:r>
          </w:p>
          <w:p w14:paraId="62361DC5" w14:textId="519D876A" w:rsidR="00F61DF9" w:rsidRPr="00CF1A49" w:rsidRDefault="00A21F0A" w:rsidP="00F61DF9">
            <w:pPr>
              <w:pStyle w:val="Heading2"/>
              <w:contextualSpacing w:val="0"/>
            </w:pPr>
            <w:r>
              <w:t>Parkcrest Elementary, Kamloops</w:t>
            </w:r>
          </w:p>
          <w:p w14:paraId="09636EC5" w14:textId="14F39F5C" w:rsidR="00F61DF9" w:rsidRDefault="00A21F0A" w:rsidP="004A6191">
            <w:pPr>
              <w:pStyle w:val="ListParagraph"/>
              <w:numPr>
                <w:ilvl w:val="0"/>
                <w:numId w:val="15"/>
              </w:numPr>
            </w:pPr>
            <w:r>
              <w:t xml:space="preserve">Two-week practicum placement in grade 6. </w:t>
            </w:r>
          </w:p>
          <w:p w14:paraId="2C7C4451" w14:textId="0AF59B09" w:rsidR="00A21F0A" w:rsidRDefault="00A21F0A" w:rsidP="004A6191">
            <w:pPr>
              <w:pStyle w:val="ListParagraph"/>
              <w:numPr>
                <w:ilvl w:val="0"/>
                <w:numId w:val="15"/>
              </w:numPr>
            </w:pPr>
            <w:r>
              <w:t>Taught units in social studies and math.</w:t>
            </w:r>
          </w:p>
          <w:p w14:paraId="0B4965CA" w14:textId="61A176ED" w:rsidR="00A21F0A" w:rsidRDefault="00A21F0A" w:rsidP="004A6191">
            <w:pPr>
              <w:pStyle w:val="ListParagraph"/>
              <w:numPr>
                <w:ilvl w:val="0"/>
                <w:numId w:val="15"/>
              </w:numPr>
            </w:pPr>
            <w:r>
              <w:t>Observed teacher mentor and classroom behavior.</w:t>
            </w:r>
          </w:p>
          <w:p w14:paraId="0A5C46BB" w14:textId="5D9860BB" w:rsidR="00A21F0A" w:rsidRDefault="00A21F0A" w:rsidP="004A6191">
            <w:pPr>
              <w:pStyle w:val="ListParagraph"/>
              <w:numPr>
                <w:ilvl w:val="0"/>
                <w:numId w:val="15"/>
              </w:numPr>
            </w:pPr>
            <w:r>
              <w:t xml:space="preserve">Worked on classroom </w:t>
            </w:r>
            <w:r w:rsidR="00521A6D">
              <w:t>management.</w:t>
            </w:r>
            <w:r>
              <w:t xml:space="preserve"> </w:t>
            </w:r>
          </w:p>
          <w:p w14:paraId="03BFCB9F" w14:textId="77777777" w:rsidR="00A21F0A" w:rsidRDefault="00A21F0A" w:rsidP="00F61DF9"/>
          <w:p w14:paraId="5A83478D" w14:textId="46475345" w:rsidR="00241EB8" w:rsidRPr="00CF1A49" w:rsidRDefault="00A21F0A" w:rsidP="00241EB8">
            <w:pPr>
              <w:pStyle w:val="Heading3"/>
              <w:contextualSpacing w:val="0"/>
            </w:pPr>
            <w:r>
              <w:t>October</w:t>
            </w:r>
            <w:r w:rsidR="00241EB8" w:rsidRPr="00CF1A49">
              <w:t xml:space="preserve"> – </w:t>
            </w:r>
            <w:r>
              <w:t>November 2021</w:t>
            </w:r>
          </w:p>
          <w:p w14:paraId="795CD93D" w14:textId="2C1CA73B" w:rsidR="00241EB8" w:rsidRPr="00CF1A49" w:rsidRDefault="00A21F0A" w:rsidP="00241EB8">
            <w:pPr>
              <w:pStyle w:val="Heading2"/>
              <w:contextualSpacing w:val="0"/>
            </w:pPr>
            <w:r>
              <w:t>Sun peaks elementary, Sun peaks</w:t>
            </w:r>
          </w:p>
          <w:p w14:paraId="7E659948" w14:textId="5BA1CB6C" w:rsidR="00241EB8" w:rsidRDefault="00915CC4" w:rsidP="004A6191">
            <w:pPr>
              <w:pStyle w:val="ListParagraph"/>
              <w:numPr>
                <w:ilvl w:val="0"/>
                <w:numId w:val="16"/>
              </w:numPr>
            </w:pPr>
            <w:r>
              <w:t>8-week</w:t>
            </w:r>
            <w:r w:rsidR="00A21F0A">
              <w:t xml:space="preserve"> practicum, 1 day a week in kindergarten. </w:t>
            </w:r>
          </w:p>
          <w:p w14:paraId="29AEC202" w14:textId="48F7A9E6" w:rsidR="00A21F0A" w:rsidRDefault="00A21F0A" w:rsidP="004A6191">
            <w:pPr>
              <w:pStyle w:val="ListParagraph"/>
              <w:numPr>
                <w:ilvl w:val="0"/>
                <w:numId w:val="16"/>
              </w:numPr>
            </w:pPr>
            <w:r>
              <w:t>Taught English Language Arts lessons on hibernation.</w:t>
            </w:r>
          </w:p>
          <w:p w14:paraId="6D49239C" w14:textId="28C771CA" w:rsidR="00A21F0A" w:rsidRDefault="00A21F0A" w:rsidP="004A6191">
            <w:pPr>
              <w:pStyle w:val="ListParagraph"/>
              <w:numPr>
                <w:ilvl w:val="0"/>
                <w:numId w:val="16"/>
              </w:numPr>
            </w:pPr>
            <w:r>
              <w:t xml:space="preserve">Observed teacher mentor and class </w:t>
            </w:r>
            <w:r w:rsidR="00915CC4">
              <w:t>behavior.</w:t>
            </w:r>
          </w:p>
          <w:p w14:paraId="066509E9" w14:textId="77777777" w:rsidR="002A0F6E" w:rsidRDefault="002A0F6E" w:rsidP="00241EB8"/>
          <w:p w14:paraId="3483BFF1" w14:textId="4F1D33F9" w:rsidR="00241EB8" w:rsidRPr="00CF1A49" w:rsidRDefault="00A21F0A" w:rsidP="00241EB8">
            <w:pPr>
              <w:pStyle w:val="Heading3"/>
              <w:contextualSpacing w:val="0"/>
            </w:pPr>
            <w:r>
              <w:t>July 2021</w:t>
            </w:r>
            <w:r w:rsidR="00241EB8" w:rsidRPr="00CF1A49">
              <w:t xml:space="preserve"> – </w:t>
            </w:r>
            <w:r>
              <w:t>present</w:t>
            </w:r>
          </w:p>
          <w:p w14:paraId="3D674809" w14:textId="44D90EAA" w:rsidR="00241EB8" w:rsidRPr="00CF1A49" w:rsidRDefault="00A21F0A" w:rsidP="00241EB8">
            <w:pPr>
              <w:pStyle w:val="Heading2"/>
              <w:contextualSpacing w:val="0"/>
            </w:pPr>
            <w:r>
              <w:t>Little seeds early learning center, princeton</w:t>
            </w:r>
          </w:p>
          <w:p w14:paraId="3B21190D" w14:textId="77777777" w:rsidR="00241EB8" w:rsidRDefault="00A21F0A" w:rsidP="004A6191">
            <w:pPr>
              <w:pStyle w:val="ListParagraph"/>
              <w:numPr>
                <w:ilvl w:val="0"/>
                <w:numId w:val="17"/>
              </w:numPr>
            </w:pPr>
            <w:r>
              <w:t>Head teacher in the Out of School Care program each summer for consecutive summers.</w:t>
            </w:r>
          </w:p>
          <w:p w14:paraId="39BCA868" w14:textId="0DC57855" w:rsidR="00A21F0A" w:rsidRDefault="00915CC4" w:rsidP="004A6191">
            <w:pPr>
              <w:pStyle w:val="ListParagraph"/>
              <w:numPr>
                <w:ilvl w:val="0"/>
                <w:numId w:val="17"/>
              </w:numPr>
            </w:pPr>
            <w:r>
              <w:t>O</w:t>
            </w:r>
            <w:r w:rsidR="00A21F0A">
              <w:t>rganize</w:t>
            </w:r>
            <w:r>
              <w:t>d</w:t>
            </w:r>
            <w:r w:rsidR="00A21F0A">
              <w:t xml:space="preserve">, </w:t>
            </w:r>
            <w:r>
              <w:t>planned</w:t>
            </w:r>
            <w:r w:rsidR="00A21F0A">
              <w:t xml:space="preserve">, </w:t>
            </w:r>
            <w:r>
              <w:t xml:space="preserve">and </w:t>
            </w:r>
            <w:r w:rsidR="00A21F0A">
              <w:t xml:space="preserve">lead all activities and day to day </w:t>
            </w:r>
            <w:r w:rsidR="00521A6D">
              <w:t>routines.</w:t>
            </w:r>
          </w:p>
          <w:p w14:paraId="49FFCFC6" w14:textId="11A8755A" w:rsidR="00915CC4" w:rsidRDefault="00915CC4" w:rsidP="004A6191">
            <w:pPr>
              <w:pStyle w:val="ListParagraph"/>
              <w:numPr>
                <w:ilvl w:val="0"/>
                <w:numId w:val="17"/>
              </w:numPr>
            </w:pPr>
            <w:r>
              <w:t xml:space="preserve">Organized and ran summer field </w:t>
            </w:r>
            <w:r w:rsidR="00521A6D">
              <w:t>trips.</w:t>
            </w:r>
            <w:r>
              <w:t xml:space="preserve"> </w:t>
            </w:r>
          </w:p>
          <w:p w14:paraId="48C34FA2" w14:textId="77777777" w:rsidR="002A0F6E" w:rsidRDefault="002A0F6E" w:rsidP="00241EB8"/>
          <w:p w14:paraId="07D2CBC0" w14:textId="3C6D9418" w:rsidR="002A0F6E" w:rsidRPr="00CF1A49" w:rsidRDefault="002A0F6E" w:rsidP="002A0F6E">
            <w:pPr>
              <w:pStyle w:val="Heading3"/>
              <w:contextualSpacing w:val="0"/>
            </w:pPr>
            <w:r>
              <w:t>september 2022</w:t>
            </w:r>
            <w:r w:rsidRPr="00CF1A49">
              <w:t xml:space="preserve">– </w:t>
            </w:r>
            <w:r>
              <w:t>present</w:t>
            </w:r>
          </w:p>
          <w:p w14:paraId="3CDF4CAF" w14:textId="748931CD" w:rsidR="002A0F6E" w:rsidRPr="00CF1A49" w:rsidRDefault="002A0F6E" w:rsidP="002A0F6E">
            <w:pPr>
              <w:pStyle w:val="Heading2"/>
              <w:contextualSpacing w:val="0"/>
            </w:pPr>
            <w:r>
              <w:t xml:space="preserve">zaaz eatery and </w:t>
            </w:r>
            <w:r w:rsidR="00112FB2">
              <w:t>PLAY, KAMLOOPS</w:t>
            </w:r>
          </w:p>
          <w:p w14:paraId="3A1F54C0" w14:textId="77777777" w:rsidR="002A0F6E" w:rsidRDefault="002A0F6E" w:rsidP="004A6191">
            <w:pPr>
              <w:pStyle w:val="ListParagraph"/>
              <w:numPr>
                <w:ilvl w:val="0"/>
                <w:numId w:val="18"/>
              </w:numPr>
            </w:pPr>
            <w:r>
              <w:t xml:space="preserve">Play assistant in the indoor play place. Helped encouraged play, organized, cleaned, and ran front reception. </w:t>
            </w:r>
          </w:p>
          <w:p w14:paraId="3DA2EB70" w14:textId="00BF1E31" w:rsidR="002A0F6E" w:rsidRDefault="00112FB2" w:rsidP="004A6191">
            <w:pPr>
              <w:pStyle w:val="ListParagraph"/>
              <w:numPr>
                <w:ilvl w:val="0"/>
                <w:numId w:val="18"/>
              </w:numPr>
            </w:pPr>
            <w:r>
              <w:t>Child minder. Minded staff and owner’s children on site.</w:t>
            </w:r>
            <w:r w:rsidR="002A0F6E">
              <w:t xml:space="preserve"> </w:t>
            </w:r>
          </w:p>
          <w:p w14:paraId="3EF5F300" w14:textId="7B6693DA" w:rsidR="00521A6D" w:rsidRDefault="00521A6D" w:rsidP="00521A6D"/>
          <w:p w14:paraId="294314F2" w14:textId="0D876068" w:rsidR="00521A6D" w:rsidRDefault="00521A6D" w:rsidP="00521A6D"/>
          <w:p w14:paraId="1D8A3D1E" w14:textId="5B575860" w:rsidR="00521A6D" w:rsidRDefault="00521A6D" w:rsidP="00521A6D"/>
          <w:p w14:paraId="2A787C5E" w14:textId="06AAC87A" w:rsidR="00521A6D" w:rsidRPr="00521A6D" w:rsidRDefault="00521A6D" w:rsidP="00521A6D">
            <w:pPr>
              <w:pStyle w:val="Heading1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</w:pPr>
            <w:r>
              <w:lastRenderedPageBreak/>
              <w:t>volunteer experience</w:t>
            </w:r>
          </w:p>
          <w:p w14:paraId="5CF8829A" w14:textId="77777777" w:rsidR="00112FB2" w:rsidRDefault="00112FB2" w:rsidP="002A0F6E"/>
          <w:p w14:paraId="44B72ADB" w14:textId="30C3A6C3" w:rsidR="00112FB2" w:rsidRPr="00CF1A49" w:rsidRDefault="00112FB2" w:rsidP="00112FB2">
            <w:pPr>
              <w:pStyle w:val="Heading3"/>
              <w:contextualSpacing w:val="0"/>
            </w:pPr>
            <w:r>
              <w:t>may 2019</w:t>
            </w:r>
            <w:r w:rsidRPr="00CF1A49">
              <w:t xml:space="preserve">– </w:t>
            </w:r>
            <w:r>
              <w:t>june 2019</w:t>
            </w:r>
          </w:p>
          <w:p w14:paraId="41F3F664" w14:textId="425D256D" w:rsidR="00112FB2" w:rsidRPr="00CF1A49" w:rsidRDefault="004A6191" w:rsidP="00112FB2">
            <w:pPr>
              <w:pStyle w:val="Heading2"/>
              <w:contextualSpacing w:val="0"/>
            </w:pPr>
            <w:r>
              <w:t>collettville elementary school</w:t>
            </w:r>
            <w:r w:rsidR="00112FB2">
              <w:t xml:space="preserve">, </w:t>
            </w:r>
            <w:r>
              <w:t>merritt</w:t>
            </w:r>
          </w:p>
          <w:p w14:paraId="0196F01B" w14:textId="77777777" w:rsidR="00112FB2" w:rsidRDefault="004A6191" w:rsidP="004A6191">
            <w:pPr>
              <w:pStyle w:val="ListParagraph"/>
              <w:numPr>
                <w:ilvl w:val="0"/>
                <w:numId w:val="19"/>
              </w:numPr>
            </w:pPr>
            <w:r>
              <w:t xml:space="preserve">Volunteer assistant in kindergarten </w:t>
            </w:r>
          </w:p>
          <w:p w14:paraId="44DEFADC" w14:textId="5CD0E768" w:rsidR="004A6191" w:rsidRDefault="004A6191" w:rsidP="004A6191">
            <w:pPr>
              <w:pStyle w:val="ListParagraph"/>
              <w:numPr>
                <w:ilvl w:val="0"/>
                <w:numId w:val="19"/>
              </w:numPr>
            </w:pPr>
            <w:r>
              <w:t>Worked one</w:t>
            </w:r>
            <w:r w:rsidR="0000685E">
              <w:t>-</w:t>
            </w:r>
            <w:r>
              <w:t>on</w:t>
            </w:r>
            <w:r w:rsidR="0000685E">
              <w:t>-</w:t>
            </w:r>
            <w:r>
              <w:t>one with students.</w:t>
            </w:r>
          </w:p>
          <w:p w14:paraId="51B645E9" w14:textId="77777777" w:rsidR="00521A6D" w:rsidRDefault="00521A6D" w:rsidP="0000685E">
            <w:pPr>
              <w:ind w:left="360"/>
            </w:pPr>
          </w:p>
          <w:p w14:paraId="7FE85BD7" w14:textId="18F20042" w:rsidR="00521A6D" w:rsidRPr="00CF1A49" w:rsidRDefault="00521A6D" w:rsidP="00521A6D">
            <w:pPr>
              <w:pStyle w:val="Heading3"/>
              <w:contextualSpacing w:val="0"/>
            </w:pPr>
            <w:r>
              <w:t>February 2023</w:t>
            </w:r>
          </w:p>
          <w:p w14:paraId="10184A15" w14:textId="0398BC8E" w:rsidR="00521A6D" w:rsidRPr="00CF1A49" w:rsidRDefault="00521A6D" w:rsidP="00521A6D">
            <w:pPr>
              <w:pStyle w:val="Heading2"/>
              <w:contextualSpacing w:val="0"/>
            </w:pPr>
            <w:r>
              <w:t>ecole nesika elementary school, williams lake</w:t>
            </w:r>
          </w:p>
          <w:p w14:paraId="5120FA76" w14:textId="3E3CE021" w:rsidR="00521A6D" w:rsidRDefault="00521A6D" w:rsidP="00521A6D">
            <w:pPr>
              <w:pStyle w:val="ListParagraph"/>
              <w:numPr>
                <w:ilvl w:val="0"/>
                <w:numId w:val="19"/>
              </w:numPr>
            </w:pPr>
            <w:r>
              <w:t>Volunteer co-coach for grade 5 girls’ basketball team</w:t>
            </w:r>
          </w:p>
        </w:tc>
      </w:tr>
    </w:tbl>
    <w:sdt>
      <w:sdtPr>
        <w:alias w:val="Education:"/>
        <w:tag w:val="Education:"/>
        <w:id w:val="-1908763273"/>
        <w:placeholder>
          <w:docPart w:val="81C2A6AB1E9F4CE0AE05998B27845DA9"/>
        </w:placeholder>
        <w:temporary/>
        <w:showingPlcHdr/>
        <w15:appearance w15:val="hidden"/>
      </w:sdtPr>
      <w:sdtEndPr/>
      <w:sdtContent>
        <w:p w14:paraId="12217E2F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807C008" w14:textId="77777777" w:rsidTr="00D66A52">
        <w:tc>
          <w:tcPr>
            <w:tcW w:w="9355" w:type="dxa"/>
          </w:tcPr>
          <w:p w14:paraId="29F286A6" w14:textId="36191B2E" w:rsidR="001D0BF1" w:rsidRPr="00CF1A49" w:rsidRDefault="00915CC4" w:rsidP="001D0BF1">
            <w:pPr>
              <w:pStyle w:val="Heading3"/>
              <w:contextualSpacing w:val="0"/>
            </w:pPr>
            <w:r>
              <w:t>june</w:t>
            </w:r>
            <w:r w:rsidR="001D0BF1" w:rsidRPr="00CF1A49">
              <w:t xml:space="preserve"> </w:t>
            </w:r>
            <w:r>
              <w:t>2017</w:t>
            </w:r>
          </w:p>
          <w:p w14:paraId="58246346" w14:textId="4943426D" w:rsidR="001D0BF1" w:rsidRPr="00CF1A49" w:rsidRDefault="00915CC4" w:rsidP="001D0BF1">
            <w:pPr>
              <w:pStyle w:val="Heading2"/>
              <w:contextualSpacing w:val="0"/>
            </w:pPr>
            <w:r>
              <w:t>dogwood diploma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similkameen elementary secondary school</w:t>
            </w:r>
          </w:p>
          <w:p w14:paraId="07014D86" w14:textId="2646C953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32F379D2" w14:textId="77777777" w:rsidTr="0000685E">
        <w:trPr>
          <w:trHeight w:val="5974"/>
        </w:trPr>
        <w:tc>
          <w:tcPr>
            <w:tcW w:w="9355" w:type="dxa"/>
            <w:tcMar>
              <w:top w:w="216" w:type="dxa"/>
            </w:tcMar>
          </w:tcPr>
          <w:p w14:paraId="3C5ECF25" w14:textId="30C55192" w:rsidR="00F61DF9" w:rsidRPr="00CF1A49" w:rsidRDefault="00915CC4" w:rsidP="00F61DF9">
            <w:pPr>
              <w:pStyle w:val="Heading3"/>
              <w:contextualSpacing w:val="0"/>
            </w:pPr>
            <w:r>
              <w:t>January</w:t>
            </w:r>
            <w:r w:rsidR="00F61DF9" w:rsidRPr="00CF1A49">
              <w:t xml:space="preserve"> </w:t>
            </w:r>
            <w:r>
              <w:t>2021</w:t>
            </w:r>
          </w:p>
          <w:p w14:paraId="1C3D88EC" w14:textId="009F3E8D" w:rsidR="00F61DF9" w:rsidRDefault="00915CC4" w:rsidP="00F61DF9">
            <w:pPr>
              <w:pStyle w:val="Heading2"/>
              <w:contextualSpacing w:val="0"/>
              <w:rPr>
                <w:rStyle w:val="SubtleReference"/>
              </w:rPr>
            </w:pPr>
            <w:r>
              <w:t>early childhood edcuator assistant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coastal college of british columbia</w:t>
            </w:r>
          </w:p>
          <w:p w14:paraId="782F48F0" w14:textId="77777777" w:rsidR="00915CC4" w:rsidRDefault="00915CC4" w:rsidP="00F61DF9">
            <w:pPr>
              <w:pStyle w:val="Heading2"/>
              <w:contextualSpacing w:val="0"/>
              <w:rPr>
                <w:rStyle w:val="SubtleReference"/>
              </w:rPr>
            </w:pPr>
          </w:p>
          <w:p w14:paraId="1D188D95" w14:textId="16E2EC8B" w:rsidR="00915CC4" w:rsidRPr="00CF1A49" w:rsidRDefault="00915CC4" w:rsidP="00915CC4">
            <w:pPr>
              <w:pStyle w:val="Heading3"/>
              <w:contextualSpacing w:val="0"/>
            </w:pPr>
            <w:r>
              <w:t>February</w:t>
            </w:r>
            <w:r w:rsidRPr="00CF1A49">
              <w:t xml:space="preserve"> </w:t>
            </w:r>
            <w:r>
              <w:t>2021</w:t>
            </w:r>
          </w:p>
          <w:p w14:paraId="51FC52A9" w14:textId="28A8BA76" w:rsidR="00915CC4" w:rsidRDefault="00915CC4" w:rsidP="00915CC4">
            <w:pPr>
              <w:pStyle w:val="Heading2"/>
              <w:contextualSpacing w:val="0"/>
              <w:rPr>
                <w:rStyle w:val="SubtleReference"/>
              </w:rPr>
            </w:pPr>
            <w:r>
              <w:t>cpr c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okanagan priority one trauma </w:t>
            </w:r>
          </w:p>
          <w:p w14:paraId="6C0610BD" w14:textId="77777777" w:rsidR="00915CC4" w:rsidRPr="00CF1A49" w:rsidRDefault="00915CC4" w:rsidP="00915CC4">
            <w:pPr>
              <w:pStyle w:val="Heading2"/>
              <w:contextualSpacing w:val="0"/>
            </w:pPr>
          </w:p>
          <w:p w14:paraId="57FC0CD0" w14:textId="2074640A" w:rsidR="00915CC4" w:rsidRPr="00CF1A49" w:rsidRDefault="00915CC4" w:rsidP="00915CC4">
            <w:pPr>
              <w:pStyle w:val="Heading3"/>
              <w:contextualSpacing w:val="0"/>
            </w:pPr>
            <w:r>
              <w:t>may</w:t>
            </w:r>
            <w:r w:rsidRPr="00CF1A49">
              <w:t xml:space="preserve"> </w:t>
            </w:r>
            <w:r>
              <w:t>202</w:t>
            </w:r>
            <w:r w:rsidR="002A0F6E">
              <w:t>1</w:t>
            </w:r>
          </w:p>
          <w:p w14:paraId="7B846538" w14:textId="0EA5309A" w:rsidR="00915CC4" w:rsidRDefault="00915CC4" w:rsidP="00915CC4">
            <w:pPr>
              <w:pStyle w:val="Heading2"/>
              <w:contextualSpacing w:val="0"/>
              <w:rPr>
                <w:rStyle w:val="SubtleReference"/>
              </w:rPr>
            </w:pPr>
            <w:r>
              <w:t xml:space="preserve">bachelor of </w:t>
            </w:r>
            <w:r w:rsidR="002A0F6E">
              <w:t>arts</w:t>
            </w:r>
            <w:r w:rsidRPr="00CF1A49">
              <w:t xml:space="preserve">, </w:t>
            </w:r>
            <w:r w:rsidR="002A0F6E">
              <w:rPr>
                <w:rStyle w:val="SubtleReference"/>
              </w:rPr>
              <w:t>thompson rivers university</w:t>
            </w:r>
          </w:p>
          <w:p w14:paraId="7246432F" w14:textId="263AC890" w:rsidR="002A0F6E" w:rsidRPr="002A0F6E" w:rsidRDefault="002A0F6E" w:rsidP="00915CC4">
            <w:pPr>
              <w:pStyle w:val="ListBullet"/>
              <w:contextualSpacing w:val="0"/>
              <w:rPr>
                <w:rStyle w:val="SubtleReference"/>
                <w:b w:val="0"/>
                <w:smallCaps w:val="0"/>
              </w:rPr>
            </w:pPr>
            <w:r>
              <w:t xml:space="preserve">Major in </w:t>
            </w:r>
            <w:r w:rsidR="00D31A9F">
              <w:t>H</w:t>
            </w:r>
            <w:r>
              <w:t xml:space="preserve">istory, </w:t>
            </w:r>
            <w:r w:rsidR="00D8668D">
              <w:t>M</w:t>
            </w:r>
            <w:r>
              <w:t xml:space="preserve">inor in English </w:t>
            </w:r>
          </w:p>
          <w:p w14:paraId="048E004D" w14:textId="77777777" w:rsidR="002A0F6E" w:rsidRPr="00CF1A49" w:rsidRDefault="002A0F6E" w:rsidP="00915CC4">
            <w:pPr>
              <w:pStyle w:val="Heading2"/>
              <w:contextualSpacing w:val="0"/>
            </w:pPr>
          </w:p>
          <w:p w14:paraId="212C177F" w14:textId="63D26B85" w:rsidR="00915CC4" w:rsidRPr="00CF1A49" w:rsidRDefault="002A0F6E" w:rsidP="00915CC4">
            <w:pPr>
              <w:pStyle w:val="Heading3"/>
              <w:contextualSpacing w:val="0"/>
            </w:pPr>
            <w:r>
              <w:t xml:space="preserve">may </w:t>
            </w:r>
            <w:r w:rsidR="00915CC4">
              <w:t>202</w:t>
            </w:r>
            <w:r>
              <w:t>3</w:t>
            </w:r>
          </w:p>
          <w:p w14:paraId="338E2A3F" w14:textId="59ACC95F" w:rsidR="00915CC4" w:rsidRDefault="002A0F6E" w:rsidP="00915CC4">
            <w:pPr>
              <w:pStyle w:val="Heading2"/>
              <w:contextualSpacing w:val="0"/>
              <w:rPr>
                <w:rStyle w:val="SubtleReference"/>
              </w:rPr>
            </w:pPr>
            <w:r>
              <w:t>bachelor of education</w:t>
            </w:r>
            <w:r w:rsidR="00915CC4" w:rsidRPr="00CF1A49">
              <w:t xml:space="preserve">, </w:t>
            </w:r>
            <w:r>
              <w:rPr>
                <w:rStyle w:val="SubtleReference"/>
              </w:rPr>
              <w:t xml:space="preserve">thompson rivers unisersity </w:t>
            </w:r>
          </w:p>
          <w:p w14:paraId="7C84CE94" w14:textId="5F276F09" w:rsidR="00B23B1F" w:rsidRPr="00617A44" w:rsidRDefault="00B23B1F" w:rsidP="00B23B1F">
            <w:pPr>
              <w:pStyle w:val="ListBullet"/>
              <w:contextualSpacing w:val="0"/>
              <w:rPr>
                <w:rStyle w:val="SubtleReference"/>
                <w:b w:val="0"/>
                <w:smallCaps w:val="0"/>
              </w:rPr>
            </w:pPr>
            <w:r>
              <w:rPr>
                <w:rStyle w:val="SubtleReference"/>
                <w:b w:val="0"/>
                <w:smallCaps w:val="0"/>
              </w:rPr>
              <w:t>E</w:t>
            </w:r>
            <w:r>
              <w:rPr>
                <w:rStyle w:val="SubtleReference"/>
              </w:rPr>
              <w:t xml:space="preserve">lementary </w:t>
            </w:r>
            <w:r w:rsidR="00617A44">
              <w:rPr>
                <w:rStyle w:val="SubtleReference"/>
              </w:rPr>
              <w:t>(k-7)</w:t>
            </w:r>
          </w:p>
          <w:p w14:paraId="06DB9D44" w14:textId="0A8D7F64" w:rsidR="00617A44" w:rsidRPr="002A0F6E" w:rsidRDefault="00617A44" w:rsidP="00B23B1F">
            <w:pPr>
              <w:pStyle w:val="ListBullet"/>
              <w:contextualSpacing w:val="0"/>
              <w:rPr>
                <w:rStyle w:val="SubtleReference"/>
                <w:b w:val="0"/>
                <w:smallCaps w:val="0"/>
              </w:rPr>
            </w:pPr>
            <w:r>
              <w:rPr>
                <w:rStyle w:val="SubtleReference"/>
                <w:b w:val="0"/>
                <w:smallCaps w:val="0"/>
              </w:rPr>
              <w:t>D</w:t>
            </w:r>
            <w:r>
              <w:rPr>
                <w:rStyle w:val="SubtleReference"/>
              </w:rPr>
              <w:t xml:space="preserve">eans list 2 consecutive semesters </w:t>
            </w:r>
          </w:p>
          <w:p w14:paraId="7DC3FD5E" w14:textId="77777777" w:rsidR="0000685E" w:rsidRDefault="0000685E" w:rsidP="002A0F6E">
            <w:pPr>
              <w:pStyle w:val="Heading3"/>
              <w:contextualSpacing w:val="0"/>
            </w:pPr>
          </w:p>
          <w:p w14:paraId="5EC4EF4C" w14:textId="1C6F8813" w:rsidR="002A0F6E" w:rsidRPr="00CF1A49" w:rsidRDefault="002A0F6E" w:rsidP="002A0F6E">
            <w:pPr>
              <w:pStyle w:val="Heading3"/>
              <w:contextualSpacing w:val="0"/>
            </w:pPr>
            <w:r>
              <w:t>June 2023</w:t>
            </w:r>
          </w:p>
          <w:p w14:paraId="7FBA8E56" w14:textId="2F49FBFF" w:rsidR="00F61DF9" w:rsidRDefault="002A0F6E" w:rsidP="0000685E">
            <w:pPr>
              <w:pStyle w:val="Heading2"/>
              <w:contextualSpacing w:val="0"/>
            </w:pPr>
            <w:r>
              <w:t>every child matters- 4 seasons of reconciliation: indigenous knowledge and perspectives are foundational to outdoor learning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first nations university of canada </w:t>
            </w:r>
          </w:p>
        </w:tc>
      </w:tr>
    </w:tbl>
    <w:sdt>
      <w:sdtPr>
        <w:alias w:val="Skills:"/>
        <w:tag w:val="Skills:"/>
        <w:id w:val="-1392877668"/>
        <w:placeholder>
          <w:docPart w:val="F832A2E7C83745369DAC3367331837F6"/>
        </w:placeholder>
        <w:temporary/>
        <w:showingPlcHdr/>
        <w15:appearance w15:val="hidden"/>
      </w:sdtPr>
      <w:sdtEndPr/>
      <w:sdtContent>
        <w:p w14:paraId="41953B71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00685E" w:rsidRPr="006E1507" w14:paraId="1CB1B260" w14:textId="77777777" w:rsidTr="0000685E">
        <w:tc>
          <w:tcPr>
            <w:tcW w:w="4680" w:type="dxa"/>
          </w:tcPr>
          <w:p w14:paraId="0FB5A9F5" w14:textId="77777777" w:rsidR="0000685E" w:rsidRPr="006E1507" w:rsidRDefault="0000685E" w:rsidP="0000685E">
            <w:pPr>
              <w:pStyle w:val="ListBullet"/>
              <w:contextualSpacing w:val="0"/>
            </w:pPr>
            <w:r>
              <w:t xml:space="preserve">Flexible </w:t>
            </w:r>
          </w:p>
          <w:p w14:paraId="3D4E72A5" w14:textId="04C9C152" w:rsidR="0000685E" w:rsidRDefault="0000685E" w:rsidP="00653C4B">
            <w:pPr>
              <w:pStyle w:val="ListBullet"/>
              <w:contextualSpacing w:val="0"/>
            </w:pPr>
            <w:r>
              <w:lastRenderedPageBreak/>
              <w:t xml:space="preserve">Ability to adapt lessons based on judging where students are at in their learning </w:t>
            </w:r>
          </w:p>
        </w:tc>
        <w:tc>
          <w:tcPr>
            <w:tcW w:w="4680" w:type="dxa"/>
          </w:tcPr>
          <w:p w14:paraId="151622D7" w14:textId="2633EA22" w:rsidR="0000685E" w:rsidRPr="006E1507" w:rsidRDefault="0000685E" w:rsidP="0000685E">
            <w:pPr>
              <w:pStyle w:val="ListBullet"/>
              <w:contextualSpacing w:val="0"/>
            </w:pPr>
            <w:r>
              <w:lastRenderedPageBreak/>
              <w:t>Communication</w:t>
            </w:r>
            <w:r w:rsidR="00F63EEA">
              <w:t>/ Listening</w:t>
            </w:r>
          </w:p>
          <w:p w14:paraId="7458B2BC" w14:textId="02A37774" w:rsidR="0000685E" w:rsidRDefault="00F63EEA" w:rsidP="0000685E">
            <w:pPr>
              <w:pStyle w:val="ListBullet"/>
              <w:contextualSpacing w:val="0"/>
            </w:pPr>
            <w:r>
              <w:t xml:space="preserve">Classroom </w:t>
            </w:r>
            <w:r w:rsidR="003B0A9F">
              <w:t>management</w:t>
            </w:r>
          </w:p>
          <w:p w14:paraId="0D433BD8" w14:textId="4FBA3398" w:rsidR="00356BE9" w:rsidRPr="006E1507" w:rsidRDefault="0000685E" w:rsidP="00356BE9">
            <w:pPr>
              <w:pStyle w:val="ListBullet"/>
              <w:contextualSpacing w:val="0"/>
            </w:pPr>
            <w:r>
              <w:lastRenderedPageBreak/>
              <w:t>Organiz</w:t>
            </w:r>
            <w:r w:rsidR="00A6669A">
              <w:t>ation</w:t>
            </w:r>
          </w:p>
        </w:tc>
      </w:tr>
    </w:tbl>
    <w:p w14:paraId="3EC36623" w14:textId="4C6B7F4F" w:rsidR="00EE7CDA" w:rsidRDefault="00EE7CDA" w:rsidP="00EE7CDA">
      <w:pPr>
        <w:pStyle w:val="Heading1"/>
      </w:pPr>
      <w:r>
        <w:lastRenderedPageBreak/>
        <w:t xml:space="preserve">References </w:t>
      </w:r>
    </w:p>
    <w:p w14:paraId="31B46844" w14:textId="2684F006" w:rsidR="00EE7CDA" w:rsidRDefault="00E457F2" w:rsidP="006D78BE">
      <w:pPr>
        <w:pStyle w:val="ListParagraph"/>
      </w:pPr>
      <w:r>
        <w:t>M</w:t>
      </w:r>
      <w:r w:rsidR="0004429F">
        <w:t xml:space="preserve">elissa Therrien </w:t>
      </w:r>
      <w:r>
        <w:t>-</w:t>
      </w:r>
      <w:r w:rsidR="00033DEB">
        <w:t xml:space="preserve"> Teacher Mentor/ Grade 2/3 teacher     </w:t>
      </w:r>
      <w:r w:rsidR="002B471A">
        <w:t>250-267-4474</w:t>
      </w:r>
      <w:r>
        <w:t xml:space="preserve"> </w:t>
      </w:r>
      <w:hyperlink r:id="rId7" w:history="1">
        <w:r w:rsidR="006D78BE" w:rsidRPr="00E87995">
          <w:rPr>
            <w:rStyle w:val="Hyperlink"/>
          </w:rPr>
          <w:t>melissa.therrien@sd27.bc.ca</w:t>
        </w:r>
      </w:hyperlink>
    </w:p>
    <w:p w14:paraId="7EBE0A9B" w14:textId="2E6C1267" w:rsidR="006D78BE" w:rsidRDefault="006D78BE" w:rsidP="006D78BE">
      <w:pPr>
        <w:pStyle w:val="ListParagraph"/>
      </w:pPr>
    </w:p>
    <w:p w14:paraId="030AD163" w14:textId="4B046799" w:rsidR="006D78BE" w:rsidRDefault="006D78BE" w:rsidP="006D78BE">
      <w:pPr>
        <w:pStyle w:val="ListParagraph"/>
      </w:pPr>
      <w:r>
        <w:t xml:space="preserve">Edda Brett – TRU Faculty Mentor   </w:t>
      </w:r>
      <w:r w:rsidR="00452733">
        <w:t>250-644-1401</w:t>
      </w:r>
      <w:r w:rsidR="0051173F">
        <w:t xml:space="preserve">   </w:t>
      </w:r>
      <w:r w:rsidR="00452733">
        <w:t xml:space="preserve"> </w:t>
      </w:r>
      <w:hyperlink r:id="rId8" w:history="1">
        <w:r w:rsidR="0051173F" w:rsidRPr="00E87995">
          <w:rPr>
            <w:rStyle w:val="Hyperlink"/>
          </w:rPr>
          <w:t>ezmbrett@gmail.com</w:t>
        </w:r>
      </w:hyperlink>
      <w:r w:rsidR="0051173F">
        <w:t xml:space="preserve"> </w:t>
      </w:r>
    </w:p>
    <w:p w14:paraId="0307466E" w14:textId="4925A860" w:rsidR="0051173F" w:rsidRDefault="0051173F" w:rsidP="006D78BE">
      <w:pPr>
        <w:pStyle w:val="ListParagraph"/>
      </w:pPr>
    </w:p>
    <w:p w14:paraId="44B9507B" w14:textId="750345B7" w:rsidR="0051173F" w:rsidRDefault="0051173F" w:rsidP="006D78BE">
      <w:pPr>
        <w:pStyle w:val="ListParagraph"/>
      </w:pPr>
      <w:r>
        <w:t xml:space="preserve">Holly </w:t>
      </w:r>
      <w:proofErr w:type="spellStart"/>
      <w:r>
        <w:t>Zurak</w:t>
      </w:r>
      <w:proofErr w:type="spellEnd"/>
      <w:r>
        <w:t xml:space="preserve"> – Nesika Principal </w:t>
      </w:r>
      <w:r w:rsidR="0005733A">
        <w:t xml:space="preserve">250-398-7192    </w:t>
      </w:r>
      <w:hyperlink r:id="rId9" w:history="1">
        <w:r w:rsidR="0005733A" w:rsidRPr="00E87995">
          <w:rPr>
            <w:rStyle w:val="Hyperlink"/>
          </w:rPr>
          <w:t>holly.zurak@sd27.bc.ca</w:t>
        </w:r>
      </w:hyperlink>
      <w:r w:rsidR="0005733A">
        <w:t xml:space="preserve"> </w:t>
      </w:r>
    </w:p>
    <w:p w14:paraId="199669C1" w14:textId="3A63D6B9" w:rsidR="004106FE" w:rsidRDefault="004106FE" w:rsidP="006D78BE">
      <w:pPr>
        <w:pStyle w:val="ListParagraph"/>
      </w:pPr>
    </w:p>
    <w:p w14:paraId="2331473C" w14:textId="5A1487A0" w:rsidR="004106FE" w:rsidRPr="006D78BE" w:rsidRDefault="004106FE" w:rsidP="006D78BE">
      <w:pPr>
        <w:pStyle w:val="ListParagraph"/>
      </w:pPr>
      <w:r>
        <w:t>Mandy Ol</w:t>
      </w:r>
      <w:r w:rsidR="00F471C5">
        <w:t>ynyk – Little Seeds Ea</w:t>
      </w:r>
      <w:r w:rsidR="00810458">
        <w:t>r</w:t>
      </w:r>
      <w:r w:rsidR="00F471C5">
        <w:t xml:space="preserve">ly Learning Center </w:t>
      </w:r>
      <w:r w:rsidR="00B81C4C">
        <w:t xml:space="preserve">250-273-5090 </w:t>
      </w:r>
      <w:hyperlink r:id="rId10" w:history="1">
        <w:r w:rsidR="004B003B" w:rsidRPr="00E87995">
          <w:rPr>
            <w:rStyle w:val="Hyperlink"/>
          </w:rPr>
          <w:t>littleseedschildcare@hotmail.com</w:t>
        </w:r>
      </w:hyperlink>
      <w:r w:rsidR="004B003B">
        <w:t xml:space="preserve"> </w:t>
      </w:r>
    </w:p>
    <w:p w14:paraId="01CD4FB9" w14:textId="74D23C7A" w:rsidR="00B51D1B" w:rsidRDefault="00B51D1B" w:rsidP="006E1507"/>
    <w:p w14:paraId="406703AA" w14:textId="77777777" w:rsidR="0051173F" w:rsidRPr="006E1507" w:rsidRDefault="0051173F" w:rsidP="006E1507"/>
    <w:sectPr w:rsidR="0051173F" w:rsidRPr="006E1507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C3B5" w14:textId="77777777" w:rsidR="000B5F67" w:rsidRDefault="000B5F67" w:rsidP="0068194B">
      <w:r>
        <w:separator/>
      </w:r>
    </w:p>
    <w:p w14:paraId="375DFCBA" w14:textId="77777777" w:rsidR="000B5F67" w:rsidRDefault="000B5F67"/>
    <w:p w14:paraId="2BB53CB8" w14:textId="77777777" w:rsidR="000B5F67" w:rsidRDefault="000B5F67"/>
  </w:endnote>
  <w:endnote w:type="continuationSeparator" w:id="0">
    <w:p w14:paraId="59D595FF" w14:textId="77777777" w:rsidR="000B5F67" w:rsidRDefault="000B5F67" w:rsidP="0068194B">
      <w:r>
        <w:continuationSeparator/>
      </w:r>
    </w:p>
    <w:p w14:paraId="71E84721" w14:textId="77777777" w:rsidR="000B5F67" w:rsidRDefault="000B5F67"/>
    <w:p w14:paraId="76FDA19D" w14:textId="77777777" w:rsidR="000B5F67" w:rsidRDefault="000B5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82B0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CB06" w14:textId="77777777" w:rsidR="000B5F67" w:rsidRDefault="000B5F67" w:rsidP="0068194B">
      <w:r>
        <w:separator/>
      </w:r>
    </w:p>
    <w:p w14:paraId="7D2D65C4" w14:textId="77777777" w:rsidR="000B5F67" w:rsidRDefault="000B5F67"/>
    <w:p w14:paraId="51A60012" w14:textId="77777777" w:rsidR="000B5F67" w:rsidRDefault="000B5F67"/>
  </w:footnote>
  <w:footnote w:type="continuationSeparator" w:id="0">
    <w:p w14:paraId="68F8EA3C" w14:textId="77777777" w:rsidR="000B5F67" w:rsidRDefault="000B5F67" w:rsidP="0068194B">
      <w:r>
        <w:continuationSeparator/>
      </w:r>
    </w:p>
    <w:p w14:paraId="303EEB52" w14:textId="77777777" w:rsidR="000B5F67" w:rsidRDefault="000B5F67"/>
    <w:p w14:paraId="78D6755D" w14:textId="77777777" w:rsidR="000B5F67" w:rsidRDefault="000B5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665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6FCBDD" wp14:editId="71EC878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61FCBEC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4ACA8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643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1B21A3"/>
    <w:multiLevelType w:val="hybridMultilevel"/>
    <w:tmpl w:val="68F27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5184C"/>
    <w:multiLevelType w:val="hybridMultilevel"/>
    <w:tmpl w:val="E2C42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077CE"/>
    <w:multiLevelType w:val="hybridMultilevel"/>
    <w:tmpl w:val="1A00F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1D7"/>
    <w:multiLevelType w:val="hybridMultilevel"/>
    <w:tmpl w:val="7E7E4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C477B9"/>
    <w:multiLevelType w:val="hybridMultilevel"/>
    <w:tmpl w:val="19CCF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D6074"/>
    <w:multiLevelType w:val="hybridMultilevel"/>
    <w:tmpl w:val="84460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29837">
    <w:abstractNumId w:val="9"/>
  </w:num>
  <w:num w:numId="2" w16cid:durableId="155653886">
    <w:abstractNumId w:val="8"/>
  </w:num>
  <w:num w:numId="3" w16cid:durableId="606229606">
    <w:abstractNumId w:val="7"/>
  </w:num>
  <w:num w:numId="4" w16cid:durableId="766122278">
    <w:abstractNumId w:val="6"/>
  </w:num>
  <w:num w:numId="5" w16cid:durableId="404911245">
    <w:abstractNumId w:val="10"/>
  </w:num>
  <w:num w:numId="6" w16cid:durableId="840900223">
    <w:abstractNumId w:val="3"/>
  </w:num>
  <w:num w:numId="7" w16cid:durableId="1779718906">
    <w:abstractNumId w:val="11"/>
  </w:num>
  <w:num w:numId="8" w16cid:durableId="463423127">
    <w:abstractNumId w:val="2"/>
  </w:num>
  <w:num w:numId="9" w16cid:durableId="1833791025">
    <w:abstractNumId w:val="16"/>
  </w:num>
  <w:num w:numId="10" w16cid:durableId="1438066553">
    <w:abstractNumId w:val="5"/>
  </w:num>
  <w:num w:numId="11" w16cid:durableId="970863413">
    <w:abstractNumId w:val="4"/>
  </w:num>
  <w:num w:numId="12" w16cid:durableId="1785732816">
    <w:abstractNumId w:val="1"/>
  </w:num>
  <w:num w:numId="13" w16cid:durableId="80566904">
    <w:abstractNumId w:val="0"/>
  </w:num>
  <w:num w:numId="14" w16cid:durableId="851914128">
    <w:abstractNumId w:val="12"/>
  </w:num>
  <w:num w:numId="15" w16cid:durableId="1381587745">
    <w:abstractNumId w:val="15"/>
  </w:num>
  <w:num w:numId="16" w16cid:durableId="251015963">
    <w:abstractNumId w:val="13"/>
  </w:num>
  <w:num w:numId="17" w16cid:durableId="959531421">
    <w:abstractNumId w:val="17"/>
  </w:num>
  <w:num w:numId="18" w16cid:durableId="723987718">
    <w:abstractNumId w:val="18"/>
  </w:num>
  <w:num w:numId="19" w16cid:durableId="351762281">
    <w:abstractNumId w:val="14"/>
  </w:num>
  <w:num w:numId="20" w16cid:durableId="2078435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2E"/>
    <w:rsid w:val="000001EF"/>
    <w:rsid w:val="0000685E"/>
    <w:rsid w:val="00007322"/>
    <w:rsid w:val="00007728"/>
    <w:rsid w:val="00022EB2"/>
    <w:rsid w:val="00024584"/>
    <w:rsid w:val="00024730"/>
    <w:rsid w:val="00033DEB"/>
    <w:rsid w:val="0004429F"/>
    <w:rsid w:val="00055E95"/>
    <w:rsid w:val="0005733A"/>
    <w:rsid w:val="0007021F"/>
    <w:rsid w:val="000A7A03"/>
    <w:rsid w:val="000B2BA5"/>
    <w:rsid w:val="000B5F67"/>
    <w:rsid w:val="000E0C4A"/>
    <w:rsid w:val="000F2F8C"/>
    <w:rsid w:val="0010006E"/>
    <w:rsid w:val="001045A8"/>
    <w:rsid w:val="00112FB2"/>
    <w:rsid w:val="00114A91"/>
    <w:rsid w:val="00117E9F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EB8"/>
    <w:rsid w:val="00241FDB"/>
    <w:rsid w:val="0024720C"/>
    <w:rsid w:val="002525D1"/>
    <w:rsid w:val="002617AE"/>
    <w:rsid w:val="002638D0"/>
    <w:rsid w:val="002647D3"/>
    <w:rsid w:val="00275EAE"/>
    <w:rsid w:val="00294998"/>
    <w:rsid w:val="00297F18"/>
    <w:rsid w:val="002A0F6E"/>
    <w:rsid w:val="002A1945"/>
    <w:rsid w:val="002B2958"/>
    <w:rsid w:val="002B3FC8"/>
    <w:rsid w:val="002B471A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56BE9"/>
    <w:rsid w:val="00366398"/>
    <w:rsid w:val="003A0632"/>
    <w:rsid w:val="003A30E5"/>
    <w:rsid w:val="003A6ADF"/>
    <w:rsid w:val="003B0A9F"/>
    <w:rsid w:val="003B5928"/>
    <w:rsid w:val="003D380F"/>
    <w:rsid w:val="003E160D"/>
    <w:rsid w:val="003F1D5F"/>
    <w:rsid w:val="00405128"/>
    <w:rsid w:val="00406CFF"/>
    <w:rsid w:val="004106FE"/>
    <w:rsid w:val="00416B25"/>
    <w:rsid w:val="00420592"/>
    <w:rsid w:val="004319E0"/>
    <w:rsid w:val="0043235F"/>
    <w:rsid w:val="00437E8C"/>
    <w:rsid w:val="00440225"/>
    <w:rsid w:val="00452733"/>
    <w:rsid w:val="004726BC"/>
    <w:rsid w:val="00474105"/>
    <w:rsid w:val="00480E6E"/>
    <w:rsid w:val="00486277"/>
    <w:rsid w:val="00494CF6"/>
    <w:rsid w:val="00495F8D"/>
    <w:rsid w:val="004A1FAE"/>
    <w:rsid w:val="004A32FF"/>
    <w:rsid w:val="004A6191"/>
    <w:rsid w:val="004B003B"/>
    <w:rsid w:val="004B06EB"/>
    <w:rsid w:val="004B6AD0"/>
    <w:rsid w:val="004C2D5D"/>
    <w:rsid w:val="004C33E1"/>
    <w:rsid w:val="004E01EB"/>
    <w:rsid w:val="004E2794"/>
    <w:rsid w:val="00510392"/>
    <w:rsid w:val="0051173F"/>
    <w:rsid w:val="00513E2A"/>
    <w:rsid w:val="00521A6D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7A44"/>
    <w:rsid w:val="0062312F"/>
    <w:rsid w:val="00625F2C"/>
    <w:rsid w:val="00653C4B"/>
    <w:rsid w:val="006618E9"/>
    <w:rsid w:val="0068194B"/>
    <w:rsid w:val="00692703"/>
    <w:rsid w:val="006A1962"/>
    <w:rsid w:val="006B5D48"/>
    <w:rsid w:val="006B7D7B"/>
    <w:rsid w:val="006C1A5E"/>
    <w:rsid w:val="006D372E"/>
    <w:rsid w:val="006D65FA"/>
    <w:rsid w:val="006D78B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0458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5CC4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1F0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669A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3B1F"/>
    <w:rsid w:val="00B50F99"/>
    <w:rsid w:val="00B51D1B"/>
    <w:rsid w:val="00B540F4"/>
    <w:rsid w:val="00B60FD0"/>
    <w:rsid w:val="00B622DF"/>
    <w:rsid w:val="00B6332A"/>
    <w:rsid w:val="00B81760"/>
    <w:rsid w:val="00B81C4C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7532"/>
    <w:rsid w:val="00D243A9"/>
    <w:rsid w:val="00D305E5"/>
    <w:rsid w:val="00D31A9F"/>
    <w:rsid w:val="00D37CD3"/>
    <w:rsid w:val="00D66A52"/>
    <w:rsid w:val="00D66EFA"/>
    <w:rsid w:val="00D72A2D"/>
    <w:rsid w:val="00D8668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57F2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7CDA"/>
    <w:rsid w:val="00EF17E8"/>
    <w:rsid w:val="00EF51D9"/>
    <w:rsid w:val="00F130DD"/>
    <w:rsid w:val="00F24884"/>
    <w:rsid w:val="00F471C5"/>
    <w:rsid w:val="00F476C4"/>
    <w:rsid w:val="00F61DF9"/>
    <w:rsid w:val="00F63EEA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A4C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  <w:ind w:left="36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m-269077469069651381bumpedfont15">
    <w:name w:val="m_-269077469069651381bumpedfont15"/>
    <w:basedOn w:val="DefaultParagraphFont"/>
    <w:rsid w:val="002A0F6E"/>
  </w:style>
  <w:style w:type="character" w:customStyle="1" w:styleId="m-269077469069651381apple-converted-space">
    <w:name w:val="m_-269077469069651381apple-converted-space"/>
    <w:basedOn w:val="DefaultParagraphFont"/>
    <w:rsid w:val="002A0F6E"/>
  </w:style>
  <w:style w:type="character" w:styleId="UnresolvedMention">
    <w:name w:val="Unresolved Mention"/>
    <w:basedOn w:val="DefaultParagraphFont"/>
    <w:uiPriority w:val="99"/>
    <w:semiHidden/>
    <w:unhideWhenUsed/>
    <w:rsid w:val="006D7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mbret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ssa.therrien@sd27.bc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ttleseedschildcar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lly.zurak@sd27.bc.ca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19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0A567C59194AE68FA22F0F5DE2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6C56-388D-4A9B-B067-7A9A3E49546E}"/>
      </w:docPartPr>
      <w:docPartBody>
        <w:p w:rsidR="007E63C3" w:rsidRDefault="007E63C3">
          <w:pPr>
            <w:pStyle w:val="D10A567C59194AE68FA22F0F5DE22E53"/>
          </w:pPr>
          <w:r w:rsidRPr="00CF1A49">
            <w:t>·</w:t>
          </w:r>
        </w:p>
      </w:docPartBody>
    </w:docPart>
    <w:docPart>
      <w:docPartPr>
        <w:name w:val="473762EAE31F4F4FB635774AD5B8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D548-7D7A-4513-8311-ED63B9F236D9}"/>
      </w:docPartPr>
      <w:docPartBody>
        <w:p w:rsidR="007E63C3" w:rsidRDefault="007E63C3">
          <w:pPr>
            <w:pStyle w:val="473762EAE31F4F4FB635774AD5B8BA7C"/>
          </w:pPr>
          <w:r w:rsidRPr="00CF1A49">
            <w:t>Experience</w:t>
          </w:r>
        </w:p>
      </w:docPartBody>
    </w:docPart>
    <w:docPart>
      <w:docPartPr>
        <w:name w:val="81C2A6AB1E9F4CE0AE05998B2784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F240C-9E80-4AEC-A0AE-1156144DC431}"/>
      </w:docPartPr>
      <w:docPartBody>
        <w:p w:rsidR="007E63C3" w:rsidRDefault="007E63C3">
          <w:pPr>
            <w:pStyle w:val="81C2A6AB1E9F4CE0AE05998B27845DA9"/>
          </w:pPr>
          <w:r w:rsidRPr="00CF1A49">
            <w:t>Education</w:t>
          </w:r>
        </w:p>
      </w:docPartBody>
    </w:docPart>
    <w:docPart>
      <w:docPartPr>
        <w:name w:val="F832A2E7C83745369DAC33673318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6E69-4E79-40EA-B48F-6A1B6565602F}"/>
      </w:docPartPr>
      <w:docPartBody>
        <w:p w:rsidR="007E63C3" w:rsidRDefault="007E63C3">
          <w:pPr>
            <w:pStyle w:val="F832A2E7C83745369DAC3367331837F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72"/>
    <w:rsid w:val="002D2F14"/>
    <w:rsid w:val="00587972"/>
    <w:rsid w:val="007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10A567C59194AE68FA22F0F5DE22E53">
    <w:name w:val="D10A567C59194AE68FA22F0F5DE22E53"/>
  </w:style>
  <w:style w:type="paragraph" w:customStyle="1" w:styleId="473762EAE31F4F4FB635774AD5B8BA7C">
    <w:name w:val="473762EAE31F4F4FB635774AD5B8BA7C"/>
  </w:style>
  <w:style w:type="character" w:styleId="SubtleReference">
    <w:name w:val="Subtle Reference"/>
    <w:basedOn w:val="DefaultParagraphFont"/>
    <w:uiPriority w:val="10"/>
    <w:qFormat/>
    <w:rsid w:val="00587972"/>
    <w:rPr>
      <w:b/>
      <w:caps w:val="0"/>
      <w:smallCaps/>
      <w:color w:val="595959" w:themeColor="text1" w:themeTint="A6"/>
    </w:rPr>
  </w:style>
  <w:style w:type="paragraph" w:customStyle="1" w:styleId="81C2A6AB1E9F4CE0AE05998B27845DA9">
    <w:name w:val="81C2A6AB1E9F4CE0AE05998B27845DA9"/>
  </w:style>
  <w:style w:type="paragraph" w:customStyle="1" w:styleId="F832A2E7C83745369DAC3367331837F6">
    <w:name w:val="F832A2E7C83745369DAC336733183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2023-04-01T21:33:00Z</dcterms:created>
  <dcterms:modified xsi:type="dcterms:W3CDTF">2023-04-12T18:07:00Z</dcterms:modified>
  <cp:category/>
</cp:coreProperties>
</file>